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5B67DD">
        <w:rPr>
          <w:b/>
          <w:sz w:val="32"/>
          <w:szCs w:val="32"/>
        </w:rPr>
        <w:t>6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B67DD" w:rsidP="0052124D">
      <w:r>
        <w:t>10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5B67DD" w:rsidRPr="005B67DD" w:rsidRDefault="005B67DD" w:rsidP="005B67DD">
      <w:pPr>
        <w:pStyle w:val="Standard"/>
        <w:rPr>
          <w:b/>
        </w:rPr>
      </w:pPr>
      <w:r w:rsidRPr="005B67DD">
        <w:rPr>
          <w:b/>
        </w:rPr>
        <w:t>s c h v a ľ u j e</w:t>
      </w:r>
    </w:p>
    <w:p w:rsidR="005B67DD" w:rsidRPr="005B67DD" w:rsidRDefault="005B67DD" w:rsidP="005B67DD">
      <w:pPr>
        <w:pStyle w:val="Standard"/>
      </w:pPr>
    </w:p>
    <w:p w:rsidR="00B874A4" w:rsidRDefault="005B67DD" w:rsidP="005B67DD">
      <w:r w:rsidRPr="005B67DD">
        <w:t>plán práce zastupiteľstva Obce Keť na rok 2017 podľa predloženého návrhu</w:t>
      </w:r>
    </w:p>
    <w:p w:rsidR="005B67DD" w:rsidRDefault="005B67DD" w:rsidP="005B67DD"/>
    <w:p w:rsidR="005B67DD" w:rsidRPr="005B67DD" w:rsidRDefault="005B67DD" w:rsidP="005B67DD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 Mgr. </w:t>
      </w:r>
      <w:proofErr w:type="spellStart"/>
      <w:r>
        <w:t>Péter</w:t>
      </w:r>
      <w:proofErr w:type="spellEnd"/>
      <w:r>
        <w:t xml:space="preserve"> Molnár </w:t>
      </w:r>
      <w:r w:rsidR="00B25C83">
        <w:t>v. r.</w:t>
      </w:r>
      <w:r>
        <w:t xml:space="preserve"> 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195DAD"/>
    <w:rsid w:val="001E485B"/>
    <w:rsid w:val="0020524B"/>
    <w:rsid w:val="0052124D"/>
    <w:rsid w:val="00561F69"/>
    <w:rsid w:val="005B073C"/>
    <w:rsid w:val="005B67DD"/>
    <w:rsid w:val="00670205"/>
    <w:rsid w:val="00A049B2"/>
    <w:rsid w:val="00B25C83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98A2D-97E3-4284-8576-7B3C3F0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2016-12-12T13:11:00Z</cp:lastPrinted>
  <dcterms:created xsi:type="dcterms:W3CDTF">2016-12-13T10:51:00Z</dcterms:created>
  <dcterms:modified xsi:type="dcterms:W3CDTF">2016-12-13T10:51:00Z</dcterms:modified>
</cp:coreProperties>
</file>